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A9A67" w14:textId="1C0EBE85" w:rsidR="00913213" w:rsidRDefault="006329A7"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8E501FA" wp14:editId="62F6E5A6">
                <wp:simplePos x="0" y="0"/>
                <wp:positionH relativeFrom="column">
                  <wp:posOffset>8623935</wp:posOffset>
                </wp:positionH>
                <wp:positionV relativeFrom="paragraph">
                  <wp:posOffset>-426085</wp:posOffset>
                </wp:positionV>
                <wp:extent cx="353060" cy="267335"/>
                <wp:effectExtent l="0" t="0" r="0" b="0"/>
                <wp:wrapNone/>
                <wp:docPr id="28" name="テキスト ボックス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3060" cy="267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sdt>
                            <w:sdtPr>
                              <w:id w:val="-278880117"/>
                              <w:showingPlcHdr/>
                            </w:sdtPr>
                            <w:sdtContent>
                              <w:p w14:paraId="194B3517" w14:textId="77777777" w:rsidR="00527F79" w:rsidRDefault="00B30A42">
                                <w:r w:rsidRPr="00B258E2">
                                  <w:rPr>
                                    <w:rStyle w:val="a3"/>
                                  </w:rPr>
                                  <w:t>ここをクリックまたはタップしてテキストを入力してください。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8E501F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8" o:spid="_x0000_s1026" type="#_x0000_t202" style="position:absolute;left:0;text-align:left;margin-left:679.05pt;margin-top:-33.55pt;width:27.8pt;height:21.05pt;z-index:251687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" filled="f" stroked="f" strokeweight=".5pt">
                <v:textbox>
                  <w:txbxContent>
                    <w:sdt>
                      <w:sdtPr>
                        <w:id w:val="-278880117"/>
                        <w:showingPlcHdr/>
                      </w:sdtPr>
                      <w:sdtEndPr/>
                      <w:sdtContent>
                        <w:p w14:paraId="194B3517" w14:textId="77777777" w:rsidR="00527F79" w:rsidRDefault="00B30A42">
                          <w:r w:rsidRPr="00B258E2">
                            <w:rPr>
                              <w:rStyle w:val="a3"/>
                            </w:rPr>
                            <w:t>ここをクリックまたはタップしてテキストを入力してください。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44D563D" wp14:editId="7CAFC4DC">
                <wp:simplePos x="0" y="0"/>
                <wp:positionH relativeFrom="column">
                  <wp:posOffset>8107045</wp:posOffset>
                </wp:positionH>
                <wp:positionV relativeFrom="paragraph">
                  <wp:posOffset>-421640</wp:posOffset>
                </wp:positionV>
                <wp:extent cx="353060" cy="267335"/>
                <wp:effectExtent l="0" t="0" r="0" b="0"/>
                <wp:wrapNone/>
                <wp:docPr id="27" name="テキスト ボックス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3060" cy="267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sdt>
                            <w:sdtPr>
                              <w:id w:val="-1130783805"/>
                              <w:showingPlcHdr/>
                            </w:sdtPr>
                            <w:sdtContent>
                              <w:p w14:paraId="45C3A7E0" w14:textId="77777777" w:rsidR="00527F79" w:rsidRDefault="00B30A42">
                                <w:r w:rsidRPr="00B258E2">
                                  <w:rPr>
                                    <w:rStyle w:val="a3"/>
                                  </w:rPr>
                                  <w:t>ここをクリックまたはタップしてテキストを入力してください。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4D563D" id="テキスト ボックス 27" o:spid="_x0000_s1027" type="#_x0000_t202" style="position:absolute;left:0;text-align:left;margin-left:638.35pt;margin-top:-33.2pt;width:27.8pt;height:21.0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" filled="f" stroked="f" strokeweight=".5pt">
                <v:textbox>
                  <w:txbxContent>
                    <w:sdt>
                      <w:sdtPr>
                        <w:id w:val="-1130783805"/>
                        <w:showingPlcHdr/>
                      </w:sdtPr>
                      <w:sdtEndPr/>
                      <w:sdtContent>
                        <w:p w14:paraId="45C3A7E0" w14:textId="77777777" w:rsidR="00527F79" w:rsidRDefault="00B30A42">
                          <w:r w:rsidRPr="00B258E2">
                            <w:rPr>
                              <w:rStyle w:val="a3"/>
                            </w:rPr>
                            <w:t>ここをクリックまたはタップしてテキストを入力してください。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540971">
        <w:rPr>
          <w:noProof/>
        </w:rPr>
        <mc:AlternateContent>
          <mc:Choice Requires="wps">
            <w:drawing>
              <wp:anchor distT="45720" distB="45720" distL="114300" distR="114300" simplePos="0" relativeHeight="251696128" behindDoc="0" locked="0" layoutInCell="1" allowOverlap="1" wp14:anchorId="779A2FE0" wp14:editId="562CCF61">
                <wp:simplePos x="0" y="0"/>
                <wp:positionH relativeFrom="margin">
                  <wp:align>right</wp:align>
                </wp:positionH>
                <wp:positionV relativeFrom="paragraph">
                  <wp:posOffset>2689860</wp:posOffset>
                </wp:positionV>
                <wp:extent cx="9239885" cy="395605"/>
                <wp:effectExtent l="0" t="0" r="0" b="4445"/>
                <wp:wrapSquare wrapText="bothSides"/>
                <wp:docPr id="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39885" cy="3956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Fonts w:ascii="UD デジタル 教科書体 NK-R" w:eastAsia="UD デジタル 教科書体 NK-R" w:hint="eastAsia"/>
                                <w:szCs w:val="21"/>
                              </w:rPr>
                              <w:id w:val="-105112661"/>
                              <w:showingPlcHdr/>
                            </w:sdtPr>
                            <w:sdtContent>
                              <w:p w14:paraId="591E55EE" w14:textId="60EAECB1" w:rsidR="00540971" w:rsidRPr="00494B71" w:rsidRDefault="00540971" w:rsidP="00540971">
                                <w:pPr>
                                  <w:rPr>
                                    <w:rFonts w:ascii="UD デジタル 教科書体 NK-R" w:eastAsia="UD デジタル 教科書体 NK-R"/>
                                    <w:szCs w:val="21"/>
                                  </w:rPr>
                                </w:pPr>
                                <w:r w:rsidRPr="00494B71">
                                  <w:rPr>
                                    <w:rStyle w:val="a3"/>
                                    <w:szCs w:val="21"/>
                                  </w:rPr>
                                  <w:t>ここをクリックまたはタップしてテキストを入力してください。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36000" tIns="36000" rIns="36000" bIns="360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9A2FE0" id="テキスト ボックス 2" o:spid="_x0000_s1028" type="#_x0000_t202" style="position:absolute;left:0;text-align:left;margin-left:676.35pt;margin-top:211.8pt;width:727.55pt;height:31.15pt;z-index:25169612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" filled="f" stroked="f">
                <v:textbox inset="1mm,1mm,1mm,1mm">
                  <w:txbxContent>
                    <w:sdt>
                      <w:sdtPr>
                        <w:rPr>
                          <w:rFonts w:ascii="UD デジタル 教科書体 NK-R" w:eastAsia="UD デジタル 教科書体 NK-R" w:hint="eastAsia"/>
                          <w:szCs w:val="21"/>
                        </w:rPr>
                        <w:id w:val="-105112661"/>
                        <w:showingPlcHdr/>
                      </w:sdtPr>
                      <w:sdtContent>
                        <w:p w14:paraId="591E55EE" w14:textId="60EAECB1" w:rsidR="00540971" w:rsidRPr="00494B71" w:rsidRDefault="00540971" w:rsidP="00540971">
                          <w:pPr>
                            <w:rPr>
                              <w:rFonts w:ascii="UD デジタル 教科書体 NK-R" w:eastAsia="UD デジタル 教科書体 NK-R"/>
                              <w:szCs w:val="21"/>
                            </w:rPr>
                          </w:pPr>
                          <w:r w:rsidRPr="00494B71">
                            <w:rPr>
                              <w:rStyle w:val="a3"/>
                              <w:szCs w:val="21"/>
                            </w:rPr>
                            <w:t>ここをクリックまたはタップしてテキストを入力してください。</w:t>
                          </w:r>
                        </w:p>
                      </w:sdtContent>
                    </w:sdt>
                  </w:txbxContent>
                </v:textbox>
                <w10:wrap type="square" anchorx="margin"/>
              </v:shape>
            </w:pict>
          </mc:Fallback>
        </mc:AlternateContent>
      </w:r>
      <w:r w:rsidR="00540971">
        <w:rPr>
          <w:noProof/>
        </w:rPr>
        <mc:AlternateContent>
          <mc:Choice Requires="wps">
            <w:drawing>
              <wp:anchor distT="45720" distB="45720" distL="114300" distR="114300" simplePos="0" relativeHeight="251692032" behindDoc="0" locked="0" layoutInCell="1" allowOverlap="1" wp14:anchorId="6BAEEBE6" wp14:editId="13BEC153">
                <wp:simplePos x="0" y="0"/>
                <wp:positionH relativeFrom="page">
                  <wp:posOffset>1511935</wp:posOffset>
                </wp:positionH>
                <wp:positionV relativeFrom="paragraph">
                  <wp:posOffset>6136005</wp:posOffset>
                </wp:positionV>
                <wp:extent cx="8449310" cy="323850"/>
                <wp:effectExtent l="0" t="0" r="8890" b="0"/>
                <wp:wrapNone/>
                <wp:docPr id="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49310" cy="323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Fonts w:ascii="UD デジタル 教科書体 NK-R" w:eastAsia="UD デジタル 教科書体 NK-R" w:hint="eastAsia"/>
                                <w:szCs w:val="21"/>
                              </w:rPr>
                              <w:id w:val="-546377070"/>
                              <w:showingPlcHdr/>
                            </w:sdtPr>
                            <w:sdtContent>
                              <w:p w14:paraId="17075778" w14:textId="77777777" w:rsidR="004B3279" w:rsidRPr="00494B71" w:rsidRDefault="004B3279" w:rsidP="004B3279">
                                <w:pPr>
                                  <w:rPr>
                                    <w:rFonts w:ascii="UD デジタル 教科書体 NK-R" w:eastAsia="UD デジタル 教科書体 NK-R"/>
                                    <w:szCs w:val="21"/>
                                  </w:rPr>
                                </w:pPr>
                                <w:r w:rsidRPr="00494B71">
                                  <w:rPr>
                                    <w:rStyle w:val="a3"/>
                                    <w:szCs w:val="21"/>
                                  </w:rPr>
                                  <w:t>ここをクリックまたはタップしてテキストを入力してください。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36000" tIns="36000" rIns="36000" bIns="360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AEEBE6" id="_x0000_s1029" type="#_x0000_t202" style="position:absolute;left:0;text-align:left;margin-left:119.05pt;margin-top:483.15pt;width:665.3pt;height:25.5pt;z-index:25169203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" filled="f" stroked="f">
                <v:textbox inset="1mm,1mm,1mm,1mm">
                  <w:txbxContent>
                    <w:sdt>
                      <w:sdtPr>
                        <w:rPr>
                          <w:rFonts w:ascii="UD デジタル 教科書体 NK-R" w:eastAsia="UD デジタル 教科書体 NK-R" w:hint="eastAsia"/>
                          <w:szCs w:val="21"/>
                        </w:rPr>
                        <w:id w:val="-546377070"/>
                        <w:showingPlcHdr/>
                      </w:sdtPr>
                      <w:sdtEndPr/>
                      <w:sdtContent>
                        <w:p w14:paraId="17075778" w14:textId="77777777" w:rsidR="004B3279" w:rsidRPr="00494B71" w:rsidRDefault="004B3279" w:rsidP="004B3279">
                          <w:pPr>
                            <w:rPr>
                              <w:rFonts w:ascii="UD デジタル 教科書体 NK-R" w:eastAsia="UD デジタル 教科書体 NK-R"/>
                              <w:szCs w:val="21"/>
                            </w:rPr>
                          </w:pPr>
                          <w:r w:rsidRPr="00494B71">
                            <w:rPr>
                              <w:rStyle w:val="a3"/>
                              <w:szCs w:val="21"/>
                            </w:rPr>
                            <w:t>ここをクリックまたはタップしてテキストを入力してください。</w:t>
                          </w:r>
                        </w:p>
                      </w:sdtContent>
                    </w:sdt>
                  </w:txbxContent>
                </v:textbox>
                <w10:wrap anchorx="page"/>
              </v:shape>
            </w:pict>
          </mc:Fallback>
        </mc:AlternateContent>
      </w:r>
      <w:r w:rsidR="0054097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00A7DB0" wp14:editId="25AB72A0">
                <wp:simplePos x="0" y="0"/>
                <wp:positionH relativeFrom="column">
                  <wp:posOffset>1432560</wp:posOffset>
                </wp:positionH>
                <wp:positionV relativeFrom="paragraph">
                  <wp:posOffset>1270635</wp:posOffset>
                </wp:positionV>
                <wp:extent cx="5800725" cy="395605"/>
                <wp:effectExtent l="0" t="0" r="9525" b="4445"/>
                <wp:wrapSquare wrapText="bothSides"/>
                <wp:docPr id="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0725" cy="3956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Fonts w:ascii="UD デジタル 教科書体 NK-R" w:eastAsia="UD デジタル 教科書体 NK-R" w:hint="eastAsia"/>
                                <w:szCs w:val="21"/>
                              </w:rPr>
                              <w:id w:val="1149475976"/>
                              <w:showingPlcHdr/>
                            </w:sdtPr>
                            <w:sdtContent>
                              <w:p w14:paraId="3973E9ED" w14:textId="77777777" w:rsidR="004B3279" w:rsidRPr="00494B71" w:rsidRDefault="004B3279" w:rsidP="004B3279">
                                <w:pPr>
                                  <w:rPr>
                                    <w:rFonts w:ascii="UD デジタル 教科書体 NK-R" w:eastAsia="UD デジタル 教科書体 NK-R"/>
                                    <w:szCs w:val="21"/>
                                  </w:rPr>
                                </w:pPr>
                                <w:r w:rsidRPr="00494B71">
                                  <w:rPr>
                                    <w:rStyle w:val="a3"/>
                                    <w:szCs w:val="21"/>
                                  </w:rPr>
                                  <w:t>ここをクリックまたはタップしてテキストを入力してください。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36000" tIns="36000" rIns="36000" bIns="360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0A7DB0" id="_x0000_s1030" type="#_x0000_t202" style="position:absolute;left:0;text-align:left;margin-left:112.8pt;margin-top:100.05pt;width:456.75pt;height:31.15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" filled="f" stroked="f">
                <v:textbox inset="1mm,1mm,1mm,1mm">
                  <w:txbxContent>
                    <w:sdt>
                      <w:sdtPr>
                        <w:rPr>
                          <w:rFonts w:ascii="UD デジタル 教科書体 NK-R" w:eastAsia="UD デジタル 教科書体 NK-R" w:hint="eastAsia"/>
                          <w:szCs w:val="21"/>
                        </w:rPr>
                        <w:id w:val="1149475976"/>
                        <w:showingPlcHdr/>
                      </w:sdtPr>
                      <w:sdtEndPr/>
                      <w:sdtContent>
                        <w:p w14:paraId="3973E9ED" w14:textId="77777777" w:rsidR="004B3279" w:rsidRPr="00494B71" w:rsidRDefault="004B3279" w:rsidP="004B3279">
                          <w:pPr>
                            <w:rPr>
                              <w:rFonts w:ascii="UD デジタル 教科書体 NK-R" w:eastAsia="UD デジタル 教科書体 NK-R"/>
                              <w:szCs w:val="21"/>
                            </w:rPr>
                          </w:pPr>
                          <w:r w:rsidRPr="00494B71">
                            <w:rPr>
                              <w:rStyle w:val="a3"/>
                              <w:szCs w:val="21"/>
                            </w:rPr>
                            <w:t>ここをクリックまたはタップしてテキストを入力してください。</w:t>
                          </w:r>
                        </w:p>
                      </w:sdtContent>
                    </w:sdt>
                  </w:txbxContent>
                </v:textbox>
                <w10:wrap type="square"/>
              </v:shape>
            </w:pict>
          </mc:Fallback>
        </mc:AlternateContent>
      </w:r>
      <w:r w:rsidR="00540971">
        <w:rPr>
          <w:noProof/>
        </w:rPr>
        <mc:AlternateContent>
          <mc:Choice Requires="wps">
            <w:drawing>
              <wp:anchor distT="45720" distB="45720" distL="114300" distR="114300" simplePos="0" relativeHeight="251694080" behindDoc="0" locked="0" layoutInCell="1" allowOverlap="1" wp14:anchorId="01EECA2D" wp14:editId="1366BCE2">
                <wp:simplePos x="0" y="0"/>
                <wp:positionH relativeFrom="margin">
                  <wp:posOffset>1099185</wp:posOffset>
                </wp:positionH>
                <wp:positionV relativeFrom="paragraph">
                  <wp:posOffset>508635</wp:posOffset>
                </wp:positionV>
                <wp:extent cx="7992208" cy="281305"/>
                <wp:effectExtent l="0" t="0" r="8890" b="4445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92208" cy="2813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Fonts w:ascii="UD デジタル 教科書体 NK-R" w:eastAsia="UD デジタル 教科書体 NK-R" w:hint="eastAsia"/>
                                <w:szCs w:val="21"/>
                              </w:rPr>
                              <w:id w:val="766275598"/>
                              <w:showingPlcHdr/>
                            </w:sdtPr>
                            <w:sdtContent>
                              <w:p w14:paraId="1A927A1D" w14:textId="77777777" w:rsidR="00540971" w:rsidRPr="00494B71" w:rsidRDefault="00540971" w:rsidP="00540971">
                                <w:pPr>
                                  <w:rPr>
                                    <w:rFonts w:ascii="UD デジタル 教科書体 NK-R" w:eastAsia="UD デジタル 教科書体 NK-R"/>
                                    <w:szCs w:val="21"/>
                                  </w:rPr>
                                </w:pPr>
                                <w:r w:rsidRPr="00494B71">
                                  <w:rPr>
                                    <w:rStyle w:val="a3"/>
                                    <w:szCs w:val="21"/>
                                  </w:rPr>
                                  <w:t>ここをクリックまたはタップしてテキストを入力してください。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36000" tIns="36000" rIns="36000" bIns="360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EECA2D" id="_x0000_s1031" type="#_x0000_t202" style="position:absolute;left:0;text-align:left;margin-left:86.55pt;margin-top:40.05pt;width:629.3pt;height:22.15pt;z-index:2516940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" filled="f" stroked="f">
                <v:textbox inset="1mm,1mm,1mm,1mm">
                  <w:txbxContent>
                    <w:sdt>
                      <w:sdtPr>
                        <w:rPr>
                          <w:rFonts w:ascii="UD デジタル 教科書体 NK-R" w:eastAsia="UD デジタル 教科書体 NK-R" w:hint="eastAsia"/>
                          <w:szCs w:val="21"/>
                        </w:rPr>
                        <w:id w:val="766275598"/>
                        <w:showingPlcHdr/>
                      </w:sdtPr>
                      <w:sdtContent>
                        <w:p w14:paraId="1A927A1D" w14:textId="77777777" w:rsidR="00540971" w:rsidRPr="00494B71" w:rsidRDefault="00540971" w:rsidP="00540971">
                          <w:pPr>
                            <w:rPr>
                              <w:rFonts w:ascii="UD デジタル 教科書体 NK-R" w:eastAsia="UD デジタル 教科書体 NK-R"/>
                              <w:szCs w:val="21"/>
                            </w:rPr>
                          </w:pPr>
                          <w:r w:rsidRPr="00494B71">
                            <w:rPr>
                              <w:rStyle w:val="a3"/>
                              <w:szCs w:val="21"/>
                            </w:rPr>
                            <w:t>ここをクリックまたはタップしてテキストを入力してください。</w:t>
                          </w:r>
                        </w:p>
                      </w:sdtContent>
                    </w:sdt>
                  </w:txbxContent>
                </v:textbox>
                <w10:wrap anchorx="margin"/>
              </v:shape>
            </w:pict>
          </mc:Fallback>
        </mc:AlternateContent>
      </w:r>
      <w:r w:rsidR="00540971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2A5265A" wp14:editId="0C9508D4">
                <wp:simplePos x="0" y="0"/>
                <wp:positionH relativeFrom="margin">
                  <wp:posOffset>1086485</wp:posOffset>
                </wp:positionH>
                <wp:positionV relativeFrom="paragraph">
                  <wp:posOffset>45085</wp:posOffset>
                </wp:positionV>
                <wp:extent cx="7992208" cy="281305"/>
                <wp:effectExtent l="0" t="0" r="8890" b="444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92208" cy="2813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Fonts w:ascii="UD デジタル 教科書体 NK-R" w:eastAsia="UD デジタル 教科書体 NK-R" w:hint="eastAsia"/>
                                <w:szCs w:val="21"/>
                              </w:rPr>
                              <w:id w:val="-981532118"/>
                              <w:showingPlcHdr/>
                            </w:sdtPr>
                            <w:sdtContent>
                              <w:p w14:paraId="2F6F9CA8" w14:textId="77777777" w:rsidR="00880491" w:rsidRPr="00494B71" w:rsidRDefault="00494B71">
                                <w:pPr>
                                  <w:rPr>
                                    <w:rFonts w:ascii="UD デジタル 教科書体 NK-R" w:eastAsia="UD デジタル 教科書体 NK-R"/>
                                    <w:szCs w:val="21"/>
                                  </w:rPr>
                                </w:pPr>
                                <w:r w:rsidRPr="00494B71">
                                  <w:rPr>
                                    <w:rStyle w:val="a3"/>
                                    <w:szCs w:val="21"/>
                                  </w:rPr>
                                  <w:t>ここをクリックまたはタップしてテキストを入力してください。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36000" tIns="36000" rIns="36000" bIns="360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A5265A" id="_x0000_s1032" type="#_x0000_t202" style="position:absolute;left:0;text-align:left;margin-left:85.55pt;margin-top:3.55pt;width:629.3pt;height:22.1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" filled="f" stroked="f">
                <v:textbox inset="1mm,1mm,1mm,1mm">
                  <w:txbxContent>
                    <w:sdt>
                      <w:sdtPr>
                        <w:rPr>
                          <w:rFonts w:ascii="UD デジタル 教科書体 NK-R" w:eastAsia="UD デジタル 教科書体 NK-R" w:hint="eastAsia"/>
                          <w:szCs w:val="21"/>
                        </w:rPr>
                        <w:id w:val="-981532118"/>
                        <w:showingPlcHdr/>
                      </w:sdtPr>
                      <w:sdtEndPr/>
                      <w:sdtContent>
                        <w:p w14:paraId="2F6F9CA8" w14:textId="77777777" w:rsidR="00880491" w:rsidRPr="00494B71" w:rsidRDefault="00494B71">
                          <w:pPr>
                            <w:rPr>
                              <w:rFonts w:ascii="UD デジタル 教科書体 NK-R" w:eastAsia="UD デジタル 教科書体 NK-R"/>
                              <w:szCs w:val="21"/>
                            </w:rPr>
                          </w:pPr>
                          <w:r w:rsidRPr="00494B71">
                            <w:rPr>
                              <w:rStyle w:val="a3"/>
                              <w:szCs w:val="21"/>
                            </w:rPr>
                            <w:t>ここをクリックまたはタップしてテキストを入力してください。</w:t>
                          </w:r>
                        </w:p>
                      </w:sdtContent>
                    </w:sdt>
                  </w:txbxContent>
                </v:textbox>
                <w10:wrap anchorx="margin"/>
              </v:shape>
            </w:pict>
          </mc:Fallback>
        </mc:AlternateContent>
      </w:r>
      <w:r w:rsidR="00602AB9">
        <w:rPr>
          <w:noProof/>
        </w:rPr>
        <w:drawing>
          <wp:anchor distT="0" distB="0" distL="114300" distR="114300" simplePos="0" relativeHeight="251659263" behindDoc="1" locked="0" layoutInCell="1" allowOverlap="1" wp14:anchorId="3444A6E8" wp14:editId="42195862">
            <wp:simplePos x="0" y="0"/>
            <wp:positionH relativeFrom="margin">
              <wp:posOffset>-149225</wp:posOffset>
            </wp:positionH>
            <wp:positionV relativeFrom="paragraph">
              <wp:posOffset>-472440</wp:posOffset>
            </wp:positionV>
            <wp:extent cx="9524520" cy="7042320"/>
            <wp:effectExtent l="0" t="0" r="635" b="6350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4520" cy="704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913213" w:rsidSect="00DA30F3">
      <w:pgSz w:w="16838" w:h="11906" w:orient="landscape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B80577" w14:textId="77777777" w:rsidR="00596F42" w:rsidRDefault="00596F42" w:rsidP="002D2A4B">
      <w:r>
        <w:separator/>
      </w:r>
    </w:p>
  </w:endnote>
  <w:endnote w:type="continuationSeparator" w:id="0">
    <w:p w14:paraId="4694A813" w14:textId="77777777" w:rsidR="00596F42" w:rsidRDefault="00596F42" w:rsidP="002D2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K-R"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9114B5" w14:textId="77777777" w:rsidR="00596F42" w:rsidRDefault="00596F42" w:rsidP="002D2A4B">
      <w:r>
        <w:separator/>
      </w:r>
    </w:p>
  </w:footnote>
  <w:footnote w:type="continuationSeparator" w:id="0">
    <w:p w14:paraId="6DF5DCCA" w14:textId="77777777" w:rsidR="00596F42" w:rsidRDefault="00596F42" w:rsidP="002D2A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bordersDoNotSurroundHeader/>
  <w:bordersDoNotSurroundFooter/>
  <w:proofState w:spelling="clean" w:grammar="clean"/>
  <w:documentProtection w:edit="readOnly" w:formatting="1" w:enforcement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213"/>
    <w:rsid w:val="00174007"/>
    <w:rsid w:val="001C4787"/>
    <w:rsid w:val="002346FA"/>
    <w:rsid w:val="00243684"/>
    <w:rsid w:val="00281DC9"/>
    <w:rsid w:val="002D2A4B"/>
    <w:rsid w:val="00367A89"/>
    <w:rsid w:val="00494B71"/>
    <w:rsid w:val="004B3279"/>
    <w:rsid w:val="004E557A"/>
    <w:rsid w:val="00527F79"/>
    <w:rsid w:val="00540971"/>
    <w:rsid w:val="00552C42"/>
    <w:rsid w:val="00596F42"/>
    <w:rsid w:val="00602AB9"/>
    <w:rsid w:val="0060695B"/>
    <w:rsid w:val="006329A7"/>
    <w:rsid w:val="00652A5F"/>
    <w:rsid w:val="006C5A12"/>
    <w:rsid w:val="006D4864"/>
    <w:rsid w:val="007317AE"/>
    <w:rsid w:val="007C359A"/>
    <w:rsid w:val="00837717"/>
    <w:rsid w:val="00880491"/>
    <w:rsid w:val="008E58A1"/>
    <w:rsid w:val="00913213"/>
    <w:rsid w:val="009555FB"/>
    <w:rsid w:val="009F3BA0"/>
    <w:rsid w:val="00AD38AB"/>
    <w:rsid w:val="00B02C22"/>
    <w:rsid w:val="00B30A42"/>
    <w:rsid w:val="00B63074"/>
    <w:rsid w:val="00BA15DC"/>
    <w:rsid w:val="00CD7831"/>
    <w:rsid w:val="00D64779"/>
    <w:rsid w:val="00DA30F3"/>
    <w:rsid w:val="00E80BA6"/>
    <w:rsid w:val="00F94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6B6B7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486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43684"/>
    <w:rPr>
      <w:color w:val="808080"/>
    </w:rPr>
  </w:style>
  <w:style w:type="paragraph" w:styleId="a4">
    <w:name w:val="header"/>
    <w:basedOn w:val="a"/>
    <w:link w:val="a5"/>
    <w:uiPriority w:val="99"/>
    <w:unhideWhenUsed/>
    <w:rsid w:val="002D2A4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D2A4B"/>
  </w:style>
  <w:style w:type="paragraph" w:styleId="a6">
    <w:name w:val="footer"/>
    <w:basedOn w:val="a"/>
    <w:link w:val="a7"/>
    <w:uiPriority w:val="99"/>
    <w:unhideWhenUsed/>
    <w:rsid w:val="002D2A4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D2A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~WRL0001.tmp</Template>
  <TotalTime>0</TotalTime>
  <Pages>1</Pages>
  <Words>1</Words>
  <Characters>8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2025-02-05T00:32:00Z</dcterms:created>
  <dcterms:modified xsi:type="dcterms:W3CDTF">2026-03-05T09:56:00Z</dcterms:modified>
</cp:coreProperties>
</file>